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CB71" w14:textId="77777777" w:rsidR="007651E9" w:rsidRPr="009D02C3" w:rsidRDefault="007651E9" w:rsidP="007651E9">
      <w:pPr>
        <w:pStyle w:val="Heading1"/>
      </w:pPr>
      <w:r w:rsidRPr="008C6F47">
        <w:t>Safeguarding Concern</w:t>
      </w:r>
      <w:r>
        <w:t xml:space="preserve"> Form</w:t>
      </w:r>
    </w:p>
    <w:p w14:paraId="7F902572" w14:textId="52F75088" w:rsidR="007651E9" w:rsidRPr="007651E9" w:rsidRDefault="007651E9" w:rsidP="007651E9">
      <w:r w:rsidRPr="007651E9">
        <w:t xml:space="preserve">Please pass this form to your Parish Safeguarding Officer or email to </w:t>
      </w:r>
      <w:hyperlink r:id="rId8" w:history="1">
        <w:r w:rsidRPr="007651E9">
          <w:rPr>
            <w:rStyle w:val="Hyperlink"/>
          </w:rPr>
          <w:t>neil.spiring@lichfield.anglican.org</w:t>
        </w:r>
      </w:hyperlink>
      <w:r w:rsidRPr="007651E9">
        <w:t xml:space="preserve"> and </w:t>
      </w:r>
      <w:hyperlink r:id="rId9" w:history="1">
        <w:r w:rsidRPr="007651E9">
          <w:rPr>
            <w:rStyle w:val="Hyperlink"/>
          </w:rPr>
          <w:t>peter.hurd@lichfield.anglican.org</w:t>
        </w:r>
      </w:hyperlink>
      <w:r w:rsidRPr="007651E9">
        <w:t xml:space="preserve"> .  </w:t>
      </w:r>
    </w:p>
    <w:p w14:paraId="57F97143" w14:textId="77777777" w:rsidR="007651E9" w:rsidRDefault="007651E9" w:rsidP="007651E9">
      <w:pPr>
        <w:pStyle w:val="ListParagraph"/>
        <w:numPr>
          <w:ilvl w:val="0"/>
          <w:numId w:val="39"/>
        </w:numPr>
      </w:pPr>
      <w:r w:rsidRPr="008C6F47">
        <w:t>Please</w:t>
      </w:r>
      <w:r>
        <w:t xml:space="preserve"> can you</w:t>
      </w:r>
      <w:r w:rsidRPr="008C6F47">
        <w:t xml:space="preserve"> tell us </w:t>
      </w:r>
      <w:r>
        <w:t xml:space="preserve">your name and a little </w:t>
      </w:r>
      <w:r w:rsidRPr="008C6F47">
        <w:t>about your role</w:t>
      </w:r>
      <w:r>
        <w:t>?</w:t>
      </w:r>
    </w:p>
    <w:tbl>
      <w:tblPr>
        <w:tblW w:w="867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7651E9" w14:paraId="62A5C1D4" w14:textId="77777777" w:rsidTr="00F266F5">
        <w:trPr>
          <w:trHeight w:val="3062"/>
        </w:trPr>
        <w:tc>
          <w:tcPr>
            <w:tcW w:w="8676" w:type="dxa"/>
          </w:tcPr>
          <w:p w14:paraId="177AF215" w14:textId="77777777" w:rsidR="007651E9" w:rsidRDefault="007651E9" w:rsidP="00F266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09D6AF" w14:textId="77777777" w:rsidR="007651E9" w:rsidRDefault="007651E9" w:rsidP="007651E9">
      <w:pPr>
        <w:rPr>
          <w:rFonts w:ascii="Arial" w:hAnsi="Arial" w:cs="Arial"/>
          <w:b/>
          <w:bCs/>
        </w:rPr>
      </w:pPr>
    </w:p>
    <w:p w14:paraId="707DA3EE" w14:textId="77777777" w:rsidR="007651E9" w:rsidRDefault="007651E9" w:rsidP="007651E9">
      <w:pPr>
        <w:pStyle w:val="ListParagraph"/>
        <w:numPr>
          <w:ilvl w:val="0"/>
          <w:numId w:val="39"/>
        </w:numPr>
      </w:pPr>
      <w:r w:rsidRPr="007651E9">
        <w:rPr>
          <w:b/>
          <w:bCs/>
        </w:rPr>
        <w:t xml:space="preserve">How can we </w:t>
      </w:r>
      <w:proofErr w:type="gramStart"/>
      <w:r w:rsidRPr="007651E9">
        <w:rPr>
          <w:b/>
          <w:bCs/>
        </w:rPr>
        <w:t>make contact with</w:t>
      </w:r>
      <w:proofErr w:type="gramEnd"/>
      <w:r w:rsidRPr="007651E9">
        <w:rPr>
          <w:b/>
          <w:bCs/>
        </w:rPr>
        <w:t xml:space="preserve"> you? </w:t>
      </w:r>
      <w:r w:rsidRPr="008C6F47">
        <w:t>(</w:t>
      </w:r>
      <w:r>
        <w:t>P</w:t>
      </w:r>
      <w:r w:rsidRPr="008C6F47">
        <w:t>lease include any relevant numbers o</w:t>
      </w:r>
      <w:r>
        <w:t>r</w:t>
      </w:r>
      <w:r w:rsidRPr="008C6F47">
        <w:t xml:space="preserve"> email addresses) </w:t>
      </w:r>
    </w:p>
    <w:tbl>
      <w:tblPr>
        <w:tblW w:w="864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7651E9" w14:paraId="635A278A" w14:textId="77777777" w:rsidTr="00F266F5">
        <w:trPr>
          <w:trHeight w:val="2555"/>
        </w:trPr>
        <w:tc>
          <w:tcPr>
            <w:tcW w:w="8640" w:type="dxa"/>
          </w:tcPr>
          <w:p w14:paraId="1F06CFAF" w14:textId="77777777" w:rsidR="007651E9" w:rsidRDefault="007651E9" w:rsidP="00F266F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4ABD777" w14:textId="77777777" w:rsidR="007651E9" w:rsidRDefault="007651E9" w:rsidP="007651E9">
      <w:pPr>
        <w:rPr>
          <w:rFonts w:ascii="Arial" w:hAnsi="Arial" w:cs="Arial"/>
          <w:i/>
          <w:iCs/>
        </w:rPr>
      </w:pPr>
    </w:p>
    <w:p w14:paraId="1F75AD26" w14:textId="77777777" w:rsidR="007651E9" w:rsidRPr="007651E9" w:rsidRDefault="007651E9" w:rsidP="007651E9">
      <w:pPr>
        <w:pStyle w:val="ListParagraph"/>
        <w:numPr>
          <w:ilvl w:val="0"/>
          <w:numId w:val="39"/>
        </w:numPr>
        <w:rPr>
          <w:b/>
          <w:bCs/>
        </w:rPr>
      </w:pPr>
      <w:r w:rsidRPr="007651E9">
        <w:rPr>
          <w:b/>
          <w:bCs/>
        </w:rPr>
        <w:t>Who is the person that is of concern?  What are their health needs?  Do they have any disabilities?</w:t>
      </w:r>
    </w:p>
    <w:tbl>
      <w:tblPr>
        <w:tblW w:w="867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7651E9" w14:paraId="56C1D536" w14:textId="77777777" w:rsidTr="00F266F5">
        <w:trPr>
          <w:trHeight w:val="2715"/>
        </w:trPr>
        <w:tc>
          <w:tcPr>
            <w:tcW w:w="8676" w:type="dxa"/>
          </w:tcPr>
          <w:p w14:paraId="00805823" w14:textId="77777777" w:rsidR="007651E9" w:rsidRDefault="007651E9" w:rsidP="00F266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1D4FAF" w14:textId="77777777" w:rsidR="007651E9" w:rsidRDefault="007651E9" w:rsidP="007651E9">
      <w:pPr>
        <w:rPr>
          <w:rFonts w:ascii="Arial" w:hAnsi="Arial" w:cs="Arial"/>
          <w:b/>
          <w:bCs/>
        </w:rPr>
      </w:pPr>
    </w:p>
    <w:p w14:paraId="3086D46D" w14:textId="77777777" w:rsidR="007651E9" w:rsidRPr="007651E9" w:rsidRDefault="007651E9" w:rsidP="007651E9">
      <w:pPr>
        <w:pStyle w:val="ListParagraph"/>
        <w:numPr>
          <w:ilvl w:val="0"/>
          <w:numId w:val="39"/>
        </w:numPr>
        <w:rPr>
          <w:b/>
          <w:bCs/>
        </w:rPr>
      </w:pPr>
      <w:r w:rsidRPr="007651E9">
        <w:rPr>
          <w:b/>
          <w:bCs/>
        </w:rPr>
        <w:lastRenderedPageBreak/>
        <w:t>Please describe the situation that has caused concern (including where it has occurred and who is involved).</w:t>
      </w:r>
    </w:p>
    <w:tbl>
      <w:tblPr>
        <w:tblW w:w="8736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6"/>
      </w:tblGrid>
      <w:tr w:rsidR="007651E9" w14:paraId="18A7F1A8" w14:textId="77777777" w:rsidTr="00F266F5">
        <w:trPr>
          <w:trHeight w:val="13085"/>
        </w:trPr>
        <w:tc>
          <w:tcPr>
            <w:tcW w:w="8736" w:type="dxa"/>
          </w:tcPr>
          <w:p w14:paraId="3F9029FF" w14:textId="77777777" w:rsidR="007651E9" w:rsidRDefault="007651E9" w:rsidP="00F266F5">
            <w:pPr>
              <w:ind w:left="36"/>
              <w:rPr>
                <w:rFonts w:ascii="Arial" w:hAnsi="Arial" w:cs="Arial"/>
                <w:b/>
                <w:bCs/>
              </w:rPr>
            </w:pPr>
          </w:p>
        </w:tc>
      </w:tr>
    </w:tbl>
    <w:p w14:paraId="7DEE8196" w14:textId="77777777" w:rsidR="007651E9" w:rsidRDefault="007651E9" w:rsidP="007651E9">
      <w:pPr>
        <w:rPr>
          <w:rFonts w:ascii="Arial" w:hAnsi="Arial" w:cs="Arial"/>
          <w:b/>
          <w:bCs/>
        </w:rPr>
      </w:pPr>
    </w:p>
    <w:p w14:paraId="41EE433D" w14:textId="77777777" w:rsidR="007651E9" w:rsidRPr="007651E9" w:rsidRDefault="007651E9" w:rsidP="007651E9">
      <w:pPr>
        <w:pStyle w:val="ListParagraph"/>
        <w:numPr>
          <w:ilvl w:val="0"/>
          <w:numId w:val="39"/>
        </w:numPr>
        <w:rPr>
          <w:b/>
          <w:bCs/>
        </w:rPr>
      </w:pPr>
      <w:r w:rsidRPr="007651E9">
        <w:rPr>
          <w:b/>
          <w:bCs/>
        </w:rPr>
        <w:lastRenderedPageBreak/>
        <w:t>Who do you feel may be of risk in this situation?</w:t>
      </w:r>
    </w:p>
    <w:p w14:paraId="6C965CCA" w14:textId="77777777" w:rsidR="007651E9" w:rsidRPr="003E57BC" w:rsidRDefault="007651E9" w:rsidP="007651E9">
      <w:pPr>
        <w:pStyle w:val="ListParagraph"/>
        <w:rPr>
          <w:rFonts w:ascii="Arial" w:hAnsi="Arial" w:cs="Arial"/>
          <w:b/>
          <w:bCs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4"/>
      </w:tblGrid>
      <w:tr w:rsidR="007651E9" w14:paraId="4C394EA7" w14:textId="77777777" w:rsidTr="00F266F5">
        <w:trPr>
          <w:trHeight w:val="1707"/>
        </w:trPr>
        <w:tc>
          <w:tcPr>
            <w:tcW w:w="8664" w:type="dxa"/>
          </w:tcPr>
          <w:p w14:paraId="5F72A538" w14:textId="77777777" w:rsidR="007651E9" w:rsidRDefault="007651E9" w:rsidP="00F266F5">
            <w:pPr>
              <w:pStyle w:val="ListParagraph"/>
              <w:ind w:left="408"/>
              <w:rPr>
                <w:rFonts w:ascii="Arial" w:hAnsi="Arial" w:cs="Arial"/>
                <w:b/>
                <w:bCs/>
              </w:rPr>
            </w:pPr>
          </w:p>
        </w:tc>
      </w:tr>
    </w:tbl>
    <w:p w14:paraId="4D8B396E" w14:textId="77777777" w:rsidR="007651E9" w:rsidRPr="003E57BC" w:rsidRDefault="007651E9" w:rsidP="007651E9">
      <w:pPr>
        <w:rPr>
          <w:rFonts w:ascii="Arial" w:hAnsi="Arial" w:cs="Arial"/>
          <w:b/>
          <w:bCs/>
        </w:rPr>
      </w:pPr>
    </w:p>
    <w:p w14:paraId="712705DA" w14:textId="77777777" w:rsidR="007651E9" w:rsidRPr="007651E9" w:rsidRDefault="007651E9" w:rsidP="007651E9">
      <w:pPr>
        <w:pStyle w:val="ListParagraph"/>
        <w:numPr>
          <w:ilvl w:val="0"/>
          <w:numId w:val="39"/>
        </w:numPr>
        <w:rPr>
          <w:b/>
          <w:bCs/>
        </w:rPr>
      </w:pPr>
      <w:r w:rsidRPr="007651E9">
        <w:rPr>
          <w:b/>
          <w:bCs/>
        </w:rPr>
        <w:t>What has already been done to manage any risk in this situation?</w:t>
      </w:r>
    </w:p>
    <w:p w14:paraId="011874AF" w14:textId="77777777" w:rsidR="007651E9" w:rsidRDefault="007651E9" w:rsidP="007651E9">
      <w:pPr>
        <w:pStyle w:val="ListParagraph"/>
        <w:rPr>
          <w:rFonts w:ascii="Arial" w:hAnsi="Arial" w:cs="Arial"/>
          <w:b/>
          <w:bCs/>
        </w:rPr>
      </w:pPr>
    </w:p>
    <w:tbl>
      <w:tblPr>
        <w:tblW w:w="867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7651E9" w14:paraId="06217D28" w14:textId="77777777" w:rsidTr="00F266F5">
        <w:trPr>
          <w:trHeight w:val="1704"/>
        </w:trPr>
        <w:tc>
          <w:tcPr>
            <w:tcW w:w="8676" w:type="dxa"/>
          </w:tcPr>
          <w:p w14:paraId="2241140D" w14:textId="77777777" w:rsidR="007651E9" w:rsidRDefault="007651E9" w:rsidP="00F266F5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35AAEC39" w14:textId="77777777" w:rsidR="007651E9" w:rsidRDefault="007651E9" w:rsidP="00F266F5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79352035" w14:textId="77777777" w:rsidR="007651E9" w:rsidRDefault="007651E9" w:rsidP="00F266F5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</w:tbl>
    <w:p w14:paraId="4DCB0A39" w14:textId="77777777" w:rsidR="007651E9" w:rsidRDefault="007651E9" w:rsidP="007651E9">
      <w:pPr>
        <w:rPr>
          <w:rFonts w:ascii="Arial" w:hAnsi="Arial" w:cs="Arial"/>
          <w:b/>
          <w:bCs/>
        </w:rPr>
      </w:pPr>
    </w:p>
    <w:p w14:paraId="01540A5F" w14:textId="77777777" w:rsidR="007651E9" w:rsidRPr="007651E9" w:rsidRDefault="007651E9" w:rsidP="007651E9">
      <w:pPr>
        <w:pStyle w:val="ListParagraph"/>
        <w:numPr>
          <w:ilvl w:val="0"/>
          <w:numId w:val="39"/>
        </w:numPr>
        <w:rPr>
          <w:b/>
          <w:bCs/>
        </w:rPr>
      </w:pPr>
      <w:r w:rsidRPr="007651E9">
        <w:rPr>
          <w:b/>
          <w:bCs/>
        </w:rPr>
        <w:t>Who else have you informed? (Social Care, Health, Police, family etc).</w:t>
      </w:r>
    </w:p>
    <w:tbl>
      <w:tblPr>
        <w:tblW w:w="8784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7651E9" w14:paraId="001E253A" w14:textId="77777777" w:rsidTr="00F266F5">
        <w:trPr>
          <w:trHeight w:val="1701"/>
        </w:trPr>
        <w:tc>
          <w:tcPr>
            <w:tcW w:w="8784" w:type="dxa"/>
          </w:tcPr>
          <w:p w14:paraId="101E93F0" w14:textId="77777777" w:rsidR="007651E9" w:rsidRDefault="007651E9" w:rsidP="00F266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7B4B572" w14:textId="76BA540A" w:rsidR="007651E9" w:rsidRPr="003E57BC" w:rsidRDefault="007651E9" w:rsidP="007651E9">
      <w:pPr>
        <w:ind w:firstLine="360"/>
        <w:rPr>
          <w:rFonts w:ascii="Arial" w:hAnsi="Arial" w:cs="Arial"/>
          <w:b/>
          <w:bCs/>
          <w:i/>
          <w:iCs/>
          <w:color w:val="FF0000"/>
        </w:rPr>
      </w:pPr>
      <w:r w:rsidRPr="003E57BC">
        <w:rPr>
          <w:rFonts w:ascii="Arial" w:hAnsi="Arial" w:cs="Arial"/>
          <w:b/>
          <w:bCs/>
          <w:i/>
          <w:iCs/>
          <w:color w:val="FF0000"/>
        </w:rPr>
        <w:t xml:space="preserve">*Do not delay reporting issues to external agency if appropriate. </w:t>
      </w:r>
    </w:p>
    <w:p w14:paraId="4AA1B217" w14:textId="77777777" w:rsidR="007651E9" w:rsidRPr="007651E9" w:rsidRDefault="007651E9" w:rsidP="007651E9">
      <w:pPr>
        <w:pStyle w:val="ListParagraph"/>
        <w:numPr>
          <w:ilvl w:val="0"/>
          <w:numId w:val="39"/>
        </w:numPr>
        <w:rPr>
          <w:b/>
          <w:bCs/>
        </w:rPr>
      </w:pPr>
      <w:r w:rsidRPr="007651E9">
        <w:rPr>
          <w:b/>
          <w:bCs/>
        </w:rPr>
        <w:t>Is there anything else you would like to tell us?</w:t>
      </w:r>
    </w:p>
    <w:tbl>
      <w:tblPr>
        <w:tblW w:w="8772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2"/>
      </w:tblGrid>
      <w:tr w:rsidR="007651E9" w14:paraId="4845ECE4" w14:textId="77777777" w:rsidTr="00F266F5">
        <w:trPr>
          <w:trHeight w:val="1404"/>
        </w:trPr>
        <w:tc>
          <w:tcPr>
            <w:tcW w:w="8772" w:type="dxa"/>
          </w:tcPr>
          <w:p w14:paraId="3839EC14" w14:textId="77777777" w:rsidR="007651E9" w:rsidRPr="003E57BC" w:rsidRDefault="007651E9" w:rsidP="00F266F5">
            <w:pPr>
              <w:ind w:left="36"/>
              <w:rPr>
                <w:rFonts w:ascii="Arial" w:hAnsi="Arial" w:cs="Arial"/>
                <w:b/>
                <w:bCs/>
              </w:rPr>
            </w:pPr>
          </w:p>
          <w:p w14:paraId="21229F4C" w14:textId="77777777" w:rsidR="007651E9" w:rsidRDefault="007651E9" w:rsidP="00F266F5">
            <w:pPr>
              <w:ind w:left="36"/>
              <w:rPr>
                <w:rFonts w:ascii="Arial" w:hAnsi="Arial" w:cs="Arial"/>
                <w:b/>
                <w:bCs/>
              </w:rPr>
            </w:pPr>
          </w:p>
        </w:tc>
      </w:tr>
    </w:tbl>
    <w:p w14:paraId="3D9DCF34" w14:textId="77777777" w:rsidR="007651E9" w:rsidRDefault="007651E9" w:rsidP="007651E9"/>
    <w:p w14:paraId="3AAE8EDF" w14:textId="77777777" w:rsidR="007651E9" w:rsidRDefault="007651E9" w:rsidP="007651E9"/>
    <w:p w14:paraId="3BD55BEE" w14:textId="77777777" w:rsidR="007651E9" w:rsidRDefault="007651E9" w:rsidP="007651E9"/>
    <w:p w14:paraId="6A22D8B4" w14:textId="77777777" w:rsidR="007651E9" w:rsidRDefault="007651E9" w:rsidP="007651E9">
      <w:r w:rsidRPr="007651E9">
        <w:rPr>
          <w:b/>
          <w:bCs/>
        </w:rPr>
        <w:t>Your name</w:t>
      </w:r>
      <w:r>
        <w:t>……………………………………</w:t>
      </w:r>
      <w:proofErr w:type="gramStart"/>
      <w:r>
        <w:t>…..</w:t>
      </w:r>
      <w:proofErr w:type="gramEnd"/>
    </w:p>
    <w:p w14:paraId="12152D62" w14:textId="77777777" w:rsidR="007651E9" w:rsidRDefault="007651E9" w:rsidP="007651E9"/>
    <w:p w14:paraId="55E050EC" w14:textId="77777777" w:rsidR="007651E9" w:rsidRPr="008C6F47" w:rsidRDefault="007651E9" w:rsidP="007651E9">
      <w:r>
        <w:t>Today’s date ______/_______/20______</w:t>
      </w:r>
    </w:p>
    <w:p w14:paraId="63D6C5F4" w14:textId="77777777" w:rsidR="005B1A1D" w:rsidRPr="005048FA" w:rsidRDefault="005B1A1D" w:rsidP="007651E9">
      <w:pPr>
        <w:pStyle w:val="TOC4"/>
      </w:pPr>
    </w:p>
    <w:sectPr w:rsidR="005B1A1D" w:rsidRPr="005048FA" w:rsidSect="007651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1275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6C58" w14:textId="77777777" w:rsidR="007651E9" w:rsidRDefault="007651E9" w:rsidP="00456C52">
      <w:pPr>
        <w:spacing w:after="0" w:line="240" w:lineRule="auto"/>
      </w:pPr>
      <w:r>
        <w:separator/>
      </w:r>
    </w:p>
    <w:p w14:paraId="49BD58EA" w14:textId="77777777" w:rsidR="007651E9" w:rsidRDefault="007651E9"/>
  </w:endnote>
  <w:endnote w:type="continuationSeparator" w:id="0">
    <w:p w14:paraId="708EA985" w14:textId="77777777" w:rsidR="007651E9" w:rsidRDefault="007651E9" w:rsidP="00456C52">
      <w:pPr>
        <w:spacing w:after="0" w:line="240" w:lineRule="auto"/>
      </w:pPr>
      <w:r>
        <w:continuationSeparator/>
      </w:r>
    </w:p>
    <w:p w14:paraId="2C0A345A" w14:textId="77777777" w:rsidR="007651E9" w:rsidRDefault="00765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3EE" w14:textId="77777777" w:rsidR="00395694" w:rsidRDefault="00395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1DFD" w14:textId="6C015A46" w:rsidR="00662BDD" w:rsidRPr="00BD1334" w:rsidRDefault="00174216" w:rsidP="00BD1334">
    <w:pPr>
      <w:pStyle w:val="Footer"/>
      <w:tabs>
        <w:tab w:val="clear" w:pos="4513"/>
        <w:tab w:val="clear" w:pos="9026"/>
        <w:tab w:val="right" w:pos="9214"/>
      </w:tabs>
      <w:ind w:left="6096" w:hanging="6096"/>
      <w:rPr>
        <w:position w:val="10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61E8C69B" wp14:editId="3A1806A5">
          <wp:simplePos x="0" y="0"/>
          <wp:positionH relativeFrom="column">
            <wp:posOffset>3819525</wp:posOffset>
          </wp:positionH>
          <wp:positionV relativeFrom="paragraph">
            <wp:posOffset>-168910</wp:posOffset>
          </wp:positionV>
          <wp:extent cx="2122170" cy="626745"/>
          <wp:effectExtent l="0" t="0" r="0" b="1905"/>
          <wp:wrapTight wrapText="bothSides">
            <wp:wrapPolygon edited="0">
              <wp:start x="0" y="0"/>
              <wp:lineTo x="0" y="21009"/>
              <wp:lineTo x="21329" y="21009"/>
              <wp:lineTo x="21329" y="0"/>
              <wp:lineTo x="0" y="0"/>
            </wp:wrapPolygon>
          </wp:wrapTight>
          <wp:docPr id="484087536" name="Picture 48408753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1E9" w:rsidRPr="00BD1334">
      <w:rPr>
        <w:position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1FE30" w14:textId="77777777" w:rsidR="00395694" w:rsidRDefault="0039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57081" w14:textId="77777777" w:rsidR="007651E9" w:rsidRDefault="007651E9" w:rsidP="00456C52">
      <w:pPr>
        <w:spacing w:after="0" w:line="240" w:lineRule="auto"/>
      </w:pPr>
      <w:r>
        <w:separator/>
      </w:r>
    </w:p>
    <w:p w14:paraId="79C9D64F" w14:textId="77777777" w:rsidR="007651E9" w:rsidRDefault="007651E9"/>
  </w:footnote>
  <w:footnote w:type="continuationSeparator" w:id="0">
    <w:p w14:paraId="6C3CF898" w14:textId="77777777" w:rsidR="007651E9" w:rsidRDefault="007651E9" w:rsidP="00456C52">
      <w:pPr>
        <w:spacing w:after="0" w:line="240" w:lineRule="auto"/>
      </w:pPr>
      <w:r>
        <w:continuationSeparator/>
      </w:r>
    </w:p>
    <w:p w14:paraId="7A19DE25" w14:textId="77777777" w:rsidR="007651E9" w:rsidRDefault="00765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6471E" w14:textId="77777777" w:rsidR="00395694" w:rsidRDefault="00395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C5CE1" w14:textId="77777777" w:rsidR="00395694" w:rsidRDefault="00395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2B5A" w14:textId="77777777" w:rsidR="00395694" w:rsidRDefault="0039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BED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05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0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CC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90A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C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A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00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6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98A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DD157E1"/>
    <w:multiLevelType w:val="hybridMultilevel"/>
    <w:tmpl w:val="26D62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E1258E"/>
    <w:multiLevelType w:val="hybridMultilevel"/>
    <w:tmpl w:val="E6D89D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E3184"/>
    <w:multiLevelType w:val="hybridMultilevel"/>
    <w:tmpl w:val="AEF46C9E"/>
    <w:lvl w:ilvl="0" w:tplc="85C43F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75E34"/>
    <w:multiLevelType w:val="hybridMultilevel"/>
    <w:tmpl w:val="5C5E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D4CE8"/>
    <w:multiLevelType w:val="hybridMultilevel"/>
    <w:tmpl w:val="D632E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7286">
    <w:abstractNumId w:val="9"/>
  </w:num>
  <w:num w:numId="2" w16cid:durableId="2141144689">
    <w:abstractNumId w:val="7"/>
  </w:num>
  <w:num w:numId="3" w16cid:durableId="1971208719">
    <w:abstractNumId w:val="6"/>
  </w:num>
  <w:num w:numId="4" w16cid:durableId="377709519">
    <w:abstractNumId w:val="5"/>
  </w:num>
  <w:num w:numId="5" w16cid:durableId="1264144772">
    <w:abstractNumId w:val="4"/>
  </w:num>
  <w:num w:numId="6" w16cid:durableId="1897810731">
    <w:abstractNumId w:val="8"/>
  </w:num>
  <w:num w:numId="7" w16cid:durableId="1170217910">
    <w:abstractNumId w:val="3"/>
  </w:num>
  <w:num w:numId="8" w16cid:durableId="1750417246">
    <w:abstractNumId w:val="2"/>
  </w:num>
  <w:num w:numId="9" w16cid:durableId="619067434">
    <w:abstractNumId w:val="1"/>
  </w:num>
  <w:num w:numId="10" w16cid:durableId="1943682442">
    <w:abstractNumId w:val="0"/>
  </w:num>
  <w:num w:numId="11" w16cid:durableId="1483350073">
    <w:abstractNumId w:val="31"/>
  </w:num>
  <w:num w:numId="12" w16cid:durableId="443157988">
    <w:abstractNumId w:val="21"/>
  </w:num>
  <w:num w:numId="13" w16cid:durableId="185751621">
    <w:abstractNumId w:val="38"/>
  </w:num>
  <w:num w:numId="14" w16cid:durableId="635990363">
    <w:abstractNumId w:val="10"/>
  </w:num>
  <w:num w:numId="15" w16cid:durableId="2122338915">
    <w:abstractNumId w:val="26"/>
  </w:num>
  <w:num w:numId="16" w16cid:durableId="1285691654">
    <w:abstractNumId w:val="23"/>
  </w:num>
  <w:num w:numId="17" w16cid:durableId="1464227069">
    <w:abstractNumId w:val="12"/>
  </w:num>
  <w:num w:numId="18" w16cid:durableId="2008365515">
    <w:abstractNumId w:val="15"/>
  </w:num>
  <w:num w:numId="19" w16cid:durableId="912467551">
    <w:abstractNumId w:val="18"/>
  </w:num>
  <w:num w:numId="20" w16cid:durableId="780222391">
    <w:abstractNumId w:val="13"/>
  </w:num>
  <w:num w:numId="21" w16cid:durableId="895552660">
    <w:abstractNumId w:val="33"/>
  </w:num>
  <w:num w:numId="22" w16cid:durableId="1643585403">
    <w:abstractNumId w:val="14"/>
  </w:num>
  <w:num w:numId="23" w16cid:durableId="508065495">
    <w:abstractNumId w:val="29"/>
  </w:num>
  <w:num w:numId="24" w16cid:durableId="192959986">
    <w:abstractNumId w:val="28"/>
  </w:num>
  <w:num w:numId="25" w16cid:durableId="1671981298">
    <w:abstractNumId w:val="24"/>
  </w:num>
  <w:num w:numId="26" w16cid:durableId="632906423">
    <w:abstractNumId w:val="20"/>
  </w:num>
  <w:num w:numId="27" w16cid:durableId="1153641995">
    <w:abstractNumId w:val="36"/>
  </w:num>
  <w:num w:numId="28" w16cid:durableId="1913853826">
    <w:abstractNumId w:val="30"/>
  </w:num>
  <w:num w:numId="29" w16cid:durableId="267197338">
    <w:abstractNumId w:val="19"/>
  </w:num>
  <w:num w:numId="30" w16cid:durableId="104276830">
    <w:abstractNumId w:val="25"/>
  </w:num>
  <w:num w:numId="31" w16cid:durableId="952322292">
    <w:abstractNumId w:val="14"/>
  </w:num>
  <w:num w:numId="32" w16cid:durableId="1783915303">
    <w:abstractNumId w:val="22"/>
  </w:num>
  <w:num w:numId="33" w16cid:durableId="260917045">
    <w:abstractNumId w:val="11"/>
  </w:num>
  <w:num w:numId="34" w16cid:durableId="719136004">
    <w:abstractNumId w:val="17"/>
  </w:num>
  <w:num w:numId="35" w16cid:durableId="1048535246">
    <w:abstractNumId w:val="37"/>
  </w:num>
  <w:num w:numId="36" w16cid:durableId="772364609">
    <w:abstractNumId w:val="32"/>
  </w:num>
  <w:num w:numId="37" w16cid:durableId="377750168">
    <w:abstractNumId w:val="34"/>
  </w:num>
  <w:num w:numId="38" w16cid:durableId="1022440137">
    <w:abstractNumId w:val="27"/>
  </w:num>
  <w:num w:numId="39" w16cid:durableId="2019766891">
    <w:abstractNumId w:val="39"/>
  </w:num>
  <w:num w:numId="40" w16cid:durableId="1618681274">
    <w:abstractNumId w:val="16"/>
  </w:num>
  <w:num w:numId="41" w16cid:durableId="28948449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E9"/>
    <w:rsid w:val="00001D77"/>
    <w:rsid w:val="0000484C"/>
    <w:rsid w:val="00013BC5"/>
    <w:rsid w:val="00035ACC"/>
    <w:rsid w:val="00036D96"/>
    <w:rsid w:val="00046E8D"/>
    <w:rsid w:val="000A4B3F"/>
    <w:rsid w:val="000B44DB"/>
    <w:rsid w:val="000E2476"/>
    <w:rsid w:val="001250FD"/>
    <w:rsid w:val="001648EF"/>
    <w:rsid w:val="00174216"/>
    <w:rsid w:val="00177BD3"/>
    <w:rsid w:val="001C797C"/>
    <w:rsid w:val="001D1AA1"/>
    <w:rsid w:val="001E2FF8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95694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D5195"/>
    <w:rsid w:val="007178BA"/>
    <w:rsid w:val="00747588"/>
    <w:rsid w:val="00756629"/>
    <w:rsid w:val="007651E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25A8F"/>
    <w:rsid w:val="00B53A9E"/>
    <w:rsid w:val="00B841E8"/>
    <w:rsid w:val="00BD1334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DE3857"/>
    <w:rsid w:val="00E07195"/>
    <w:rsid w:val="00E11D55"/>
    <w:rsid w:val="00E1362D"/>
    <w:rsid w:val="00E318E4"/>
    <w:rsid w:val="00E774E5"/>
    <w:rsid w:val="00E77F2B"/>
    <w:rsid w:val="00EA2B6C"/>
    <w:rsid w:val="00EB27BB"/>
    <w:rsid w:val="00EB7D65"/>
    <w:rsid w:val="00ED3235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F1C26"/>
  <w15:docId w15:val="{C7FEAFE3-5CDC-429D-8BBE-C8D17BC4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E9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7651E9"/>
    <w:pPr>
      <w:spacing w:after="100"/>
      <w:ind w:left="426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spiring@lichfield.anglican.or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peter.hurd@lichfield.anglican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jones\OneDrive%20-%20Lichfield%20Diocese\Documents\Custom%20Office%20Templates\DoL%20style%20Word%20template%20navy-2020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32c6b49ebef3f2122414fc566df136b7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9036d33f580f204d90f27910f672b910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5dce69-d4b3-4a31-b0ef-094633ba885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3DD0D7C9-E98D-46FC-B158-2A0606C43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7A214-BF3F-4248-A0E9-B2CEA69B8830}"/>
</file>

<file path=customXml/itemProps3.xml><?xml version="1.0" encoding="utf-8"?>
<ds:datastoreItem xmlns:ds="http://schemas.openxmlformats.org/officeDocument/2006/customXml" ds:itemID="{9F87EFB0-B49E-4CFB-A069-76307CF5CF7A}"/>
</file>

<file path=customXml/itemProps4.xml><?xml version="1.0" encoding="utf-8"?>
<ds:datastoreItem xmlns:ds="http://schemas.openxmlformats.org/officeDocument/2006/customXml" ds:itemID="{58B126C3-81F3-4E3A-82FA-5CB0E3A9F03D}"/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 navy-2020</Template>
  <TotalTime>4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1</cp:revision>
  <cp:lastPrinted>2017-08-25T11:34:00Z</cp:lastPrinted>
  <dcterms:created xsi:type="dcterms:W3CDTF">2024-12-19T10:57:00Z</dcterms:created>
  <dcterms:modified xsi:type="dcterms:W3CDTF">2024-12-19T11:01:00Z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</Properties>
</file>