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6E02A" w14:textId="2CD2F681" w:rsidR="00264BFD" w:rsidRPr="009320F9" w:rsidRDefault="00264BFD" w:rsidP="00264BFD">
      <w:pPr>
        <w:pStyle w:val="Heading1"/>
      </w:pPr>
      <w:r w:rsidRPr="009320F9">
        <w:t>Diocese of Lichfield</w:t>
      </w:r>
    </w:p>
    <w:p w14:paraId="768EA8E6" w14:textId="17869AB0" w:rsidR="00264BFD" w:rsidRPr="009320F9" w:rsidRDefault="00264BFD" w:rsidP="00264BFD">
      <w:pPr>
        <w:pStyle w:val="Title"/>
      </w:pPr>
      <w:r w:rsidRPr="009320F9">
        <w:t>Churchyard Award Scheme</w:t>
      </w:r>
      <w:r>
        <w:t xml:space="preserve"> 2021</w:t>
      </w:r>
    </w:p>
    <w:p w14:paraId="59F27F75" w14:textId="77777777" w:rsidR="00264BFD" w:rsidRPr="00AE6D3F" w:rsidRDefault="00264BFD" w:rsidP="00264BFD">
      <w:r w:rsidRPr="00AE6D3F">
        <w:t xml:space="preserve">Open to all </w:t>
      </w:r>
      <w:r>
        <w:t xml:space="preserve">churches </w:t>
      </w:r>
      <w:r w:rsidRPr="00AE6D3F">
        <w:t xml:space="preserve">in the diocese, whether </w:t>
      </w:r>
      <w:r>
        <w:t>the</w:t>
      </w:r>
      <w:r w:rsidRPr="00AE6D3F">
        <w:t xml:space="preserve"> churchyard is large or small, rural or urban</w:t>
      </w:r>
      <w:r>
        <w:t>. The scheme also i</w:t>
      </w:r>
      <w:r w:rsidRPr="00AE6D3F">
        <w:t>ncludes a section for church gardens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BFD" w:rsidRPr="000E2B1C" w14:paraId="60344E80" w14:textId="77777777" w:rsidTr="00D23D09">
        <w:trPr>
          <w:trHeight w:val="1400"/>
        </w:trPr>
        <w:tc>
          <w:tcPr>
            <w:tcW w:w="9016" w:type="dxa"/>
          </w:tcPr>
          <w:p w14:paraId="00350C7C" w14:textId="77777777" w:rsidR="00264BFD" w:rsidRDefault="00264BFD" w:rsidP="00264BFD">
            <w:r w:rsidRPr="000E2B1C">
              <w:t>Name of the church with full address and postcode please:</w:t>
            </w:r>
          </w:p>
          <w:p w14:paraId="471087BE" w14:textId="5CCEAFA4" w:rsidR="00264BFD" w:rsidRPr="000E2B1C" w:rsidRDefault="00264BFD" w:rsidP="00264BFD"/>
        </w:tc>
      </w:tr>
      <w:tr w:rsidR="00264BFD" w:rsidRPr="000E2B1C" w14:paraId="521792C8" w14:textId="77777777" w:rsidTr="00D23D09">
        <w:tc>
          <w:tcPr>
            <w:tcW w:w="9016" w:type="dxa"/>
          </w:tcPr>
          <w:p w14:paraId="51B47378" w14:textId="77777777" w:rsidR="00264BFD" w:rsidRDefault="00264BFD" w:rsidP="00264BFD">
            <w:r w:rsidRPr="000E2B1C">
              <w:t xml:space="preserve">Any helpful information about access / parking etc  </w:t>
            </w:r>
          </w:p>
          <w:p w14:paraId="12BE9CCF" w14:textId="77777777" w:rsidR="00264BFD" w:rsidRDefault="00264BFD" w:rsidP="00264BFD"/>
          <w:p w14:paraId="35927F5A" w14:textId="77777777" w:rsidR="00264BFD" w:rsidRDefault="00264BFD" w:rsidP="00264BFD"/>
          <w:p w14:paraId="502C647B" w14:textId="77777777" w:rsidR="00264BFD" w:rsidRPr="000E2B1C" w:rsidRDefault="00264BFD" w:rsidP="00264BFD"/>
        </w:tc>
      </w:tr>
      <w:tr w:rsidR="00264BFD" w:rsidRPr="000E2B1C" w14:paraId="1F259A4D" w14:textId="77777777" w:rsidTr="00D23D09">
        <w:trPr>
          <w:trHeight w:val="1411"/>
        </w:trPr>
        <w:tc>
          <w:tcPr>
            <w:tcW w:w="9016" w:type="dxa"/>
          </w:tcPr>
          <w:p w14:paraId="61DE7848" w14:textId="77777777" w:rsidR="00264BFD" w:rsidRDefault="00264BFD" w:rsidP="00264BFD">
            <w:r w:rsidRPr="000E2B1C">
              <w:t>Name of contact person with email, address &amp; telephone number</w:t>
            </w:r>
            <w:r>
              <w:t xml:space="preserve"> please:</w:t>
            </w:r>
          </w:p>
          <w:p w14:paraId="6D66E329" w14:textId="0E2CA5BA" w:rsidR="00264BFD" w:rsidRPr="000E2B1C" w:rsidRDefault="00264BFD" w:rsidP="00264BFD"/>
        </w:tc>
      </w:tr>
      <w:tr w:rsidR="00264BFD" w:rsidRPr="000E2B1C" w14:paraId="4796B51D" w14:textId="77777777" w:rsidTr="00D23D09">
        <w:trPr>
          <w:trHeight w:val="690"/>
        </w:trPr>
        <w:tc>
          <w:tcPr>
            <w:tcW w:w="9016" w:type="dxa"/>
          </w:tcPr>
          <w:p w14:paraId="009D3FF0" w14:textId="77777777" w:rsidR="00264BFD" w:rsidRDefault="00264BFD" w:rsidP="00264BFD">
            <w:r>
              <w:t>Is it a Churchyard or Church Garden?</w:t>
            </w:r>
          </w:p>
          <w:p w14:paraId="2BAA8400" w14:textId="77777777" w:rsidR="00264BFD" w:rsidRPr="000E2B1C" w:rsidRDefault="00264BFD" w:rsidP="00264BFD"/>
        </w:tc>
      </w:tr>
      <w:tr w:rsidR="00264BFD" w:rsidRPr="000E2B1C" w14:paraId="4F9041D8" w14:textId="77777777" w:rsidTr="00D23D09">
        <w:trPr>
          <w:trHeight w:val="1411"/>
        </w:trPr>
        <w:tc>
          <w:tcPr>
            <w:tcW w:w="9016" w:type="dxa"/>
          </w:tcPr>
          <w:p w14:paraId="7BAEF8F4" w14:textId="77777777" w:rsidR="00264BFD" w:rsidRDefault="00264BFD" w:rsidP="00264BFD">
            <w:r>
              <w:t>Is there an area for the interment of ashes? If so, where is it located?</w:t>
            </w:r>
          </w:p>
          <w:p w14:paraId="0291A1E1" w14:textId="77777777" w:rsidR="00264BFD" w:rsidRDefault="00264BFD" w:rsidP="00264BFD"/>
          <w:p w14:paraId="27FBE452" w14:textId="77777777" w:rsidR="00264BFD" w:rsidRDefault="00264BFD" w:rsidP="00264BFD"/>
          <w:p w14:paraId="0572DE62" w14:textId="77777777" w:rsidR="00264BFD" w:rsidRDefault="00264BFD" w:rsidP="00264BFD">
            <w:r>
              <w:t>Are there any special memorials?</w:t>
            </w:r>
          </w:p>
          <w:p w14:paraId="22CA0FBF" w14:textId="77777777" w:rsidR="00264BFD" w:rsidRDefault="00264BFD" w:rsidP="00264BFD"/>
          <w:p w14:paraId="3CCAEA6E" w14:textId="77777777" w:rsidR="00264BFD" w:rsidRPr="000E2B1C" w:rsidRDefault="00264BFD" w:rsidP="00264BFD"/>
        </w:tc>
      </w:tr>
      <w:tr w:rsidR="00264BFD" w:rsidRPr="000E2B1C" w14:paraId="3E6EB9C1" w14:textId="77777777" w:rsidTr="00D23D09">
        <w:trPr>
          <w:trHeight w:val="1347"/>
        </w:trPr>
        <w:tc>
          <w:tcPr>
            <w:tcW w:w="9016" w:type="dxa"/>
          </w:tcPr>
          <w:p w14:paraId="6C3AEB09" w14:textId="77777777" w:rsidR="00264BFD" w:rsidRDefault="00264BFD" w:rsidP="00D23D09">
            <w:r>
              <w:t>What action is being taken to promote a nature friendly environment?</w:t>
            </w:r>
          </w:p>
          <w:p w14:paraId="2B57A3DE" w14:textId="77777777" w:rsidR="00264BFD" w:rsidRDefault="00264BFD" w:rsidP="00D23D09"/>
          <w:p w14:paraId="5C364F31" w14:textId="77777777" w:rsidR="00264BFD" w:rsidRDefault="00264BFD" w:rsidP="00D23D09"/>
          <w:p w14:paraId="2A88F8F2" w14:textId="77777777" w:rsidR="00264BFD" w:rsidRDefault="00264BFD" w:rsidP="00D23D09"/>
          <w:p w14:paraId="63C33633" w14:textId="77777777" w:rsidR="00264BFD" w:rsidRDefault="00264BFD" w:rsidP="00D23D09"/>
          <w:p w14:paraId="53033E02" w14:textId="77777777" w:rsidR="00264BFD" w:rsidRPr="000E2B1C" w:rsidRDefault="00264BFD" w:rsidP="00D23D09"/>
        </w:tc>
      </w:tr>
      <w:tr w:rsidR="00264BFD" w:rsidRPr="000E2B1C" w14:paraId="75B8E47A" w14:textId="77777777" w:rsidTr="00D23D09">
        <w:trPr>
          <w:trHeight w:val="1285"/>
        </w:trPr>
        <w:tc>
          <w:tcPr>
            <w:tcW w:w="9016" w:type="dxa"/>
          </w:tcPr>
          <w:p w14:paraId="16F354AF" w14:textId="77777777" w:rsidR="00264BFD" w:rsidRDefault="00264BFD" w:rsidP="00D23D09">
            <w:r>
              <w:lastRenderedPageBreak/>
              <w:t>What community involvement / help do you get managing your churchyard / garden?</w:t>
            </w:r>
          </w:p>
          <w:p w14:paraId="38D8F196" w14:textId="2EB954B4" w:rsidR="00264BFD" w:rsidRDefault="00264BFD" w:rsidP="00D23D09"/>
        </w:tc>
      </w:tr>
      <w:tr w:rsidR="00264BFD" w:rsidRPr="000E2B1C" w14:paraId="21519906" w14:textId="77777777" w:rsidTr="00D23D09">
        <w:trPr>
          <w:trHeight w:val="1182"/>
        </w:trPr>
        <w:tc>
          <w:tcPr>
            <w:tcW w:w="9016" w:type="dxa"/>
          </w:tcPr>
          <w:p w14:paraId="18F588EB" w14:textId="77777777" w:rsidR="00264BFD" w:rsidRDefault="00264BFD" w:rsidP="00D23D09">
            <w:r>
              <w:t xml:space="preserve">Do you have a management plan? If </w:t>
            </w:r>
            <w:proofErr w:type="gramStart"/>
            <w:r>
              <w:t>so</w:t>
            </w:r>
            <w:proofErr w:type="gramEnd"/>
            <w:r>
              <w:t xml:space="preserve"> please do share a copy. If </w:t>
            </w:r>
            <w:proofErr w:type="gramStart"/>
            <w:r>
              <w:t>not</w:t>
            </w:r>
            <w:proofErr w:type="gramEnd"/>
            <w:r>
              <w:t xml:space="preserve"> would you like to meet with one of the judges when they visit?</w:t>
            </w:r>
          </w:p>
          <w:p w14:paraId="5122061E" w14:textId="10048881" w:rsidR="00264BFD" w:rsidRPr="009320F9" w:rsidRDefault="00264BFD" w:rsidP="00D23D09"/>
        </w:tc>
      </w:tr>
      <w:tr w:rsidR="00264BFD" w:rsidRPr="000E2B1C" w14:paraId="3C8BF6C4" w14:textId="77777777" w:rsidTr="00D23D09">
        <w:trPr>
          <w:trHeight w:val="830"/>
        </w:trPr>
        <w:tc>
          <w:tcPr>
            <w:tcW w:w="9016" w:type="dxa"/>
          </w:tcPr>
          <w:p w14:paraId="526832C7" w14:textId="77777777" w:rsidR="00264BFD" w:rsidRDefault="00264BFD" w:rsidP="00D23D09">
            <w:r>
              <w:t>If your churchyard / garden is kept locked, please let us know where to get the key.</w:t>
            </w:r>
          </w:p>
          <w:p w14:paraId="0270CD98" w14:textId="77777777" w:rsidR="00264BFD" w:rsidRDefault="00264BFD" w:rsidP="00D23D09"/>
        </w:tc>
      </w:tr>
    </w:tbl>
    <w:p w14:paraId="6086A009" w14:textId="77777777" w:rsidR="00264BFD" w:rsidRPr="000E7855" w:rsidRDefault="00264BFD" w:rsidP="00264BFD">
      <w:r w:rsidRPr="000E7855">
        <w:t xml:space="preserve">Please complete this form and send it, with any other information that you may wish to submit, to </w:t>
      </w:r>
      <w:hyperlink r:id="rId8" w:history="1">
        <w:r w:rsidRPr="00264BFD">
          <w:rPr>
            <w:rStyle w:val="Hyperlink"/>
          </w:rPr>
          <w:t>aprimrose@talktalk.net</w:t>
        </w:r>
      </w:hyperlink>
      <w:r w:rsidRPr="000E7855">
        <w:t xml:space="preserve">  or post to Alison Primrose, Hill House, Vicarage Lane, </w:t>
      </w:r>
      <w:proofErr w:type="spellStart"/>
      <w:r w:rsidRPr="000E7855">
        <w:t>Bednall</w:t>
      </w:r>
      <w:proofErr w:type="spellEnd"/>
      <w:r w:rsidRPr="000E7855">
        <w:t>, Stafford, ST17 0SE by 15</w:t>
      </w:r>
      <w:r w:rsidRPr="000E7855">
        <w:rPr>
          <w:vertAlign w:val="superscript"/>
        </w:rPr>
        <w:t>th</w:t>
      </w:r>
      <w:r w:rsidRPr="000E7855">
        <w:t xml:space="preserve"> April 2021.</w:t>
      </w:r>
    </w:p>
    <w:p w14:paraId="11F8977A" w14:textId="77777777" w:rsidR="00264BFD" w:rsidRPr="009320F9" w:rsidRDefault="00264BFD" w:rsidP="00264BFD">
      <w:pPr>
        <w:rPr>
          <w:i/>
          <w:iCs/>
        </w:rPr>
      </w:pPr>
      <w:r w:rsidRPr="009320F9">
        <w:rPr>
          <w:i/>
          <w:iCs/>
        </w:rPr>
        <w:t>(PS If you have completed one of the previous style forms that is fine, or if you have submitted one already it will be forwarded to me)</w:t>
      </w:r>
    </w:p>
    <w:p w14:paraId="67506326" w14:textId="77777777" w:rsidR="00264BFD" w:rsidRPr="00E63580" w:rsidRDefault="00264BFD" w:rsidP="00E63580"/>
    <w:sectPr w:rsidR="00264BFD" w:rsidRPr="00E63580" w:rsidSect="00451B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BC37C" w14:textId="77777777" w:rsidR="00264BFD" w:rsidRDefault="00264BFD" w:rsidP="00456C52">
      <w:pPr>
        <w:spacing w:after="0" w:line="240" w:lineRule="auto"/>
      </w:pPr>
      <w:r>
        <w:separator/>
      </w:r>
    </w:p>
    <w:p w14:paraId="50773E9E" w14:textId="77777777" w:rsidR="00264BFD" w:rsidRDefault="00264BFD"/>
  </w:endnote>
  <w:endnote w:type="continuationSeparator" w:id="0">
    <w:p w14:paraId="5CC1E3B5" w14:textId="77777777" w:rsidR="00264BFD" w:rsidRDefault="00264BFD" w:rsidP="00456C52">
      <w:pPr>
        <w:spacing w:after="0" w:line="240" w:lineRule="auto"/>
      </w:pPr>
      <w:r>
        <w:continuationSeparator/>
      </w:r>
    </w:p>
    <w:p w14:paraId="15498D5E" w14:textId="77777777" w:rsidR="00264BFD" w:rsidRDefault="00264B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D0CA" w14:textId="77777777" w:rsidR="001648EF" w:rsidRDefault="00164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F165" w14:textId="77777777" w:rsidR="00662BDD" w:rsidRDefault="006D5195" w:rsidP="001648EF">
    <w:pPr>
      <w:pStyle w:val="Footer"/>
      <w:tabs>
        <w:tab w:val="clear" w:pos="4513"/>
        <w:tab w:val="clear" w:pos="9026"/>
        <w:tab w:val="right" w:pos="9214"/>
      </w:tabs>
      <w:ind w:left="5760"/>
      <w:jc w:val="right"/>
    </w:pPr>
    <w:r>
      <w:rPr>
        <w:position w:val="10"/>
      </w:rPr>
      <w:tab/>
    </w:r>
    <w:r w:rsidR="001648EF">
      <w:rPr>
        <w:position w:val="10"/>
      </w:rPr>
      <w:br/>
    </w:r>
    <w:r w:rsidR="001648EF">
      <w:rPr>
        <w:noProof/>
        <w:lang w:eastAsia="en-GB"/>
      </w:rPr>
      <w:drawing>
        <wp:inline distT="0" distB="0" distL="0" distR="0" wp14:anchorId="1F3C3DBB" wp14:editId="6518E84A">
          <wp:extent cx="2019277" cy="491639"/>
          <wp:effectExtent l="0" t="0" r="63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-2017-01m-small-tit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80" cy="495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91CEB" w14:textId="77777777" w:rsidR="001648EF" w:rsidRDefault="0016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0D1327" w14:textId="77777777" w:rsidR="00264BFD" w:rsidRDefault="00264BFD" w:rsidP="00456C52">
      <w:pPr>
        <w:spacing w:after="0" w:line="240" w:lineRule="auto"/>
      </w:pPr>
      <w:r>
        <w:separator/>
      </w:r>
    </w:p>
    <w:p w14:paraId="3DA47C89" w14:textId="77777777" w:rsidR="00264BFD" w:rsidRDefault="00264BFD"/>
  </w:footnote>
  <w:footnote w:type="continuationSeparator" w:id="0">
    <w:p w14:paraId="42FFFAFE" w14:textId="77777777" w:rsidR="00264BFD" w:rsidRDefault="00264BFD" w:rsidP="00456C52">
      <w:pPr>
        <w:spacing w:after="0" w:line="240" w:lineRule="auto"/>
      </w:pPr>
      <w:r>
        <w:continuationSeparator/>
      </w:r>
    </w:p>
    <w:p w14:paraId="714CBB96" w14:textId="77777777" w:rsidR="00264BFD" w:rsidRDefault="00264B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5023C" w14:textId="77777777" w:rsidR="001648EF" w:rsidRDefault="00164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9707D" w14:textId="77777777" w:rsidR="001648EF" w:rsidRDefault="00164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9D8C2" w14:textId="77777777" w:rsidR="001648EF" w:rsidRDefault="00164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EC3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20B6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528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1C6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9E5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3832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47E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7AD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13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0FA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0"/>
  </w:num>
  <w:num w:numId="13">
    <w:abstractNumId w:val="34"/>
  </w:num>
  <w:num w:numId="14">
    <w:abstractNumId w:val="10"/>
  </w:num>
  <w:num w:numId="15">
    <w:abstractNumId w:val="25"/>
  </w:num>
  <w:num w:numId="16">
    <w:abstractNumId w:val="22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31"/>
  </w:num>
  <w:num w:numId="22">
    <w:abstractNumId w:val="14"/>
  </w:num>
  <w:num w:numId="23">
    <w:abstractNumId w:val="27"/>
  </w:num>
  <w:num w:numId="24">
    <w:abstractNumId w:val="26"/>
  </w:num>
  <w:num w:numId="25">
    <w:abstractNumId w:val="23"/>
  </w:num>
  <w:num w:numId="26">
    <w:abstractNumId w:val="19"/>
  </w:num>
  <w:num w:numId="27">
    <w:abstractNumId w:val="32"/>
  </w:num>
  <w:num w:numId="28">
    <w:abstractNumId w:val="28"/>
  </w:num>
  <w:num w:numId="29">
    <w:abstractNumId w:val="18"/>
  </w:num>
  <w:num w:numId="30">
    <w:abstractNumId w:val="24"/>
  </w:num>
  <w:num w:numId="31">
    <w:abstractNumId w:val="14"/>
  </w:num>
  <w:num w:numId="32">
    <w:abstractNumId w:val="21"/>
  </w:num>
  <w:num w:numId="33">
    <w:abstractNumId w:val="11"/>
  </w:num>
  <w:num w:numId="34">
    <w:abstractNumId w:val="16"/>
  </w:num>
  <w:num w:numId="35">
    <w:abstractNumId w:val="3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FD"/>
    <w:rsid w:val="00001D77"/>
    <w:rsid w:val="0000484C"/>
    <w:rsid w:val="00013BC5"/>
    <w:rsid w:val="00036D96"/>
    <w:rsid w:val="00046E8D"/>
    <w:rsid w:val="000B44DB"/>
    <w:rsid w:val="000E2476"/>
    <w:rsid w:val="001250FD"/>
    <w:rsid w:val="001648EF"/>
    <w:rsid w:val="00177BD3"/>
    <w:rsid w:val="001C797C"/>
    <w:rsid w:val="001D1AA1"/>
    <w:rsid w:val="001E2FF8"/>
    <w:rsid w:val="00264BFD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A0C95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5048FA"/>
    <w:rsid w:val="00506560"/>
    <w:rsid w:val="0056346F"/>
    <w:rsid w:val="0059136E"/>
    <w:rsid w:val="005B1A1D"/>
    <w:rsid w:val="005C3DE0"/>
    <w:rsid w:val="005D1629"/>
    <w:rsid w:val="006023DA"/>
    <w:rsid w:val="006226B8"/>
    <w:rsid w:val="00622771"/>
    <w:rsid w:val="00635BCF"/>
    <w:rsid w:val="006616A1"/>
    <w:rsid w:val="00662BDD"/>
    <w:rsid w:val="0067468C"/>
    <w:rsid w:val="00693031"/>
    <w:rsid w:val="006D5195"/>
    <w:rsid w:val="007178BA"/>
    <w:rsid w:val="00747588"/>
    <w:rsid w:val="00756629"/>
    <w:rsid w:val="007C571A"/>
    <w:rsid w:val="007E55D2"/>
    <w:rsid w:val="0080207C"/>
    <w:rsid w:val="0081498C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25A8F"/>
    <w:rsid w:val="00B53A9E"/>
    <w:rsid w:val="00B841E8"/>
    <w:rsid w:val="00BE653B"/>
    <w:rsid w:val="00C0597A"/>
    <w:rsid w:val="00C3377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50655"/>
    <w:rsid w:val="00D86B86"/>
    <w:rsid w:val="00D92546"/>
    <w:rsid w:val="00E07195"/>
    <w:rsid w:val="00E11D55"/>
    <w:rsid w:val="00E1362D"/>
    <w:rsid w:val="00E318E4"/>
    <w:rsid w:val="00E63580"/>
    <w:rsid w:val="00E77F2B"/>
    <w:rsid w:val="00EA2B6C"/>
    <w:rsid w:val="00EB27BB"/>
    <w:rsid w:val="00EB7D65"/>
    <w:rsid w:val="00ED3235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44EC5"/>
  <w15:docId w15:val="{4DD2BD73-81E2-7C4D-992E-2B1D80A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FD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mailSignatureChar">
    <w:name w:val="Email Signature Char"/>
    <w:link w:val="E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  <w:style w:type="table" w:styleId="TableGrid">
    <w:name w:val="Table Grid"/>
    <w:basedOn w:val="TableNormal"/>
    <w:uiPriority w:val="39"/>
    <w:locked/>
    <w:rsid w:val="00264B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imrose@talktalk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imonj/Library/Group%20Containers/UBF8T346G9.Office/User%20Content.localized/Templates.localized/DoL%20style%20Word%20template-2020b.dotx" TargetMode="External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09999-0D99-4EAD-AC64-410F53D2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DoL style Word template-2020b.dotx</Template>
  <TotalTime>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Simon Jones</cp:lastModifiedBy>
  <cp:revision>2</cp:revision>
  <cp:lastPrinted>2017-08-25T11:34:00Z</cp:lastPrinted>
  <dcterms:created xsi:type="dcterms:W3CDTF">2021-03-23T16:43:00Z</dcterms:created>
  <dcterms:modified xsi:type="dcterms:W3CDTF">2021-03-23T16:45:00Z</dcterms:modified>
</cp:coreProperties>
</file>